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23" w:rsidRDefault="0057325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職業安全衛生管理計畫表</w:t>
      </w:r>
    </w:p>
    <w:tbl>
      <w:tblPr>
        <w:tblW w:w="15140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2191"/>
        <w:gridCol w:w="3080"/>
        <w:gridCol w:w="1483"/>
        <w:gridCol w:w="416"/>
        <w:gridCol w:w="41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1130"/>
        <w:gridCol w:w="881"/>
      </w:tblGrid>
      <w:tr w:rsidR="00B93C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計畫項目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實施細項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實施要領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實施單位及人員</w:t>
            </w:r>
          </w:p>
        </w:tc>
        <w:tc>
          <w:tcPr>
            <w:tcW w:w="49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預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定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工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作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進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度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月份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需用費用</w:t>
            </w:r>
            <w:r>
              <w:rPr>
                <w:rFonts w:eastAsia="標楷體"/>
                <w:kern w:val="0"/>
              </w:rPr>
              <w:t>(NT$)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備</w:t>
            </w:r>
            <w:r>
              <w:rPr>
                <w:rFonts w:eastAsia="標楷體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註</w:t>
            </w:r>
            <w:proofErr w:type="gramEnd"/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B93C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B93C23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C23" w:rsidRDefault="0057325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</w:tbl>
    <w:p w:rsidR="00B93C23" w:rsidRDefault="00B93C23">
      <w:pPr>
        <w:rPr>
          <w:rFonts w:ascii="標楷體" w:eastAsia="標楷體" w:hAnsi="標楷體"/>
        </w:rPr>
      </w:pPr>
    </w:p>
    <w:sectPr w:rsidR="00B93C23">
      <w:footerReference w:type="default" r:id="rId6"/>
      <w:pgSz w:w="16838" w:h="11906" w:orient="landscape"/>
      <w:pgMar w:top="720" w:right="720" w:bottom="720" w:left="720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5D" w:rsidRDefault="0057325D">
      <w:r>
        <w:separator/>
      </w:r>
    </w:p>
  </w:endnote>
  <w:endnote w:type="continuationSeparator" w:id="0">
    <w:p w:rsidR="0057325D" w:rsidRDefault="005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A82" w:rsidRDefault="0057325D">
    <w:pPr>
      <w:pStyle w:val="a6"/>
      <w:jc w:val="right"/>
    </w:pPr>
    <w:r>
      <w:t>SH-D-401</w:t>
    </w:r>
  </w:p>
  <w:p w:rsidR="00EB0A82" w:rsidRDefault="0057325D">
    <w:pPr>
      <w:pStyle w:val="a6"/>
      <w:jc w:val="right"/>
    </w:pPr>
    <w:r>
      <w:t>表單修訂日期：</w:t>
    </w:r>
    <w:r>
      <w:t>103.09.30</w:t>
    </w:r>
  </w:p>
  <w:p w:rsidR="00EB0A82" w:rsidRDefault="0057325D">
    <w:pPr>
      <w:pStyle w:val="a6"/>
      <w:jc w:val="right"/>
    </w:pPr>
    <w:r>
      <w:t>保存期限：三年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5D" w:rsidRDefault="0057325D">
      <w:r>
        <w:rPr>
          <w:color w:val="000000"/>
        </w:rPr>
        <w:separator/>
      </w:r>
    </w:p>
  </w:footnote>
  <w:footnote w:type="continuationSeparator" w:id="0">
    <w:p w:rsidR="0057325D" w:rsidRDefault="0057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3C23"/>
    <w:rsid w:val="004F4C40"/>
    <w:rsid w:val="0057325D"/>
    <w:rsid w:val="00B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3DC04-25A5-4580-A933-60F0B2D0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CSMU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2025-06-20T03:39:00Z</dcterms:created>
  <dcterms:modified xsi:type="dcterms:W3CDTF">2025-06-20T03:39:00Z</dcterms:modified>
</cp:coreProperties>
</file>